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1514D" w14:textId="77777777" w:rsidR="00432854" w:rsidRDefault="00432854" w:rsidP="00432854">
      <w:pPr>
        <w:rPr>
          <w:rFonts w:ascii="Arial" w:hAnsi="Arial" w:cs="Arial"/>
          <w:b/>
          <w:bCs/>
        </w:rPr>
      </w:pPr>
    </w:p>
    <w:p w14:paraId="6195BB32" w14:textId="5FB18A55" w:rsidR="00432854" w:rsidRDefault="00432854" w:rsidP="00432854">
      <w:pPr>
        <w:rPr>
          <w:rFonts w:ascii="Arial" w:hAnsi="Arial" w:cs="Arial"/>
          <w:b/>
          <w:bCs/>
        </w:rPr>
      </w:pPr>
      <w:r w:rsidRPr="00432854">
        <w:rPr>
          <w:rFonts w:ascii="Arial" w:hAnsi="Arial" w:cs="Arial"/>
          <w:b/>
          <w:bCs/>
        </w:rPr>
        <w:t xml:space="preserve">DOMANDA PERMESSI PER DIPENDENTE </w:t>
      </w:r>
      <w:r w:rsidR="00BA4555">
        <w:rPr>
          <w:rFonts w:ascii="Arial" w:hAnsi="Arial" w:cs="Arial"/>
          <w:b/>
          <w:bCs/>
        </w:rPr>
        <w:t>CON DISABILITA’</w:t>
      </w:r>
      <w:r>
        <w:rPr>
          <w:rFonts w:ascii="Arial" w:hAnsi="Arial" w:cs="Arial"/>
          <w:b/>
          <w:bCs/>
        </w:rPr>
        <w:t xml:space="preserve"> </w:t>
      </w:r>
      <w:r w:rsidRPr="00432854">
        <w:rPr>
          <w:rFonts w:ascii="Arial" w:hAnsi="Arial" w:cs="Arial"/>
          <w:b/>
          <w:bCs/>
        </w:rPr>
        <w:t>(LEGGE 104/1992 ART. 33 COMMA 3)</w:t>
      </w:r>
    </w:p>
    <w:p w14:paraId="25BDDBED" w14:textId="77777777" w:rsidR="00432854" w:rsidRDefault="00432854" w:rsidP="00432854">
      <w:pPr>
        <w:jc w:val="right"/>
        <w:rPr>
          <w:rFonts w:ascii="Arial" w:hAnsi="Arial" w:cs="Arial"/>
          <w:b/>
          <w:bCs/>
        </w:rPr>
      </w:pPr>
    </w:p>
    <w:p w14:paraId="1D58ACE5" w14:textId="77777777" w:rsidR="009D48AE" w:rsidRPr="009D48AE" w:rsidRDefault="009D48AE" w:rsidP="009D48AE">
      <w:pPr>
        <w:jc w:val="right"/>
        <w:rPr>
          <w:rFonts w:ascii="Arial" w:hAnsi="Arial" w:cs="Arial"/>
        </w:rPr>
      </w:pPr>
    </w:p>
    <w:p w14:paraId="20964841" w14:textId="77777777" w:rsidR="00B550C1" w:rsidRPr="00B550C1" w:rsidRDefault="00B550C1" w:rsidP="00B550C1">
      <w:pPr>
        <w:spacing w:line="360" w:lineRule="auto"/>
        <w:rPr>
          <w:rFonts w:ascii="Arial" w:hAnsi="Arial" w:cs="Arial"/>
        </w:rPr>
      </w:pPr>
    </w:p>
    <w:p w14:paraId="39361EEF" w14:textId="4C304095" w:rsidR="00432854" w:rsidRPr="00432854" w:rsidRDefault="00432854" w:rsidP="00432854">
      <w:pPr>
        <w:spacing w:line="480" w:lineRule="auto"/>
        <w:rPr>
          <w:rFonts w:ascii="Arial" w:hAnsi="Arial" w:cs="Arial"/>
        </w:rPr>
      </w:pPr>
      <w:r w:rsidRPr="00432854">
        <w:rPr>
          <w:rFonts w:ascii="Arial" w:hAnsi="Arial" w:cs="Arial"/>
        </w:rPr>
        <w:t>COGNOME E NOME</w:t>
      </w:r>
      <w:r>
        <w:rPr>
          <w:rFonts w:ascii="Arial" w:hAnsi="Arial" w:cs="Arial"/>
        </w:rPr>
        <w:t xml:space="preserve">   ___________________________________________________________</w:t>
      </w:r>
    </w:p>
    <w:p w14:paraId="3E81087F" w14:textId="39A441A7" w:rsidR="00432854" w:rsidRPr="00432854" w:rsidRDefault="00432854" w:rsidP="00432854">
      <w:pPr>
        <w:spacing w:line="480" w:lineRule="auto"/>
        <w:rPr>
          <w:rFonts w:ascii="Arial" w:hAnsi="Arial" w:cs="Arial"/>
        </w:rPr>
      </w:pPr>
      <w:r w:rsidRPr="00432854">
        <w:rPr>
          <w:rFonts w:ascii="Arial" w:hAnsi="Arial" w:cs="Arial"/>
        </w:rPr>
        <w:t>LUOGO E DATA DI NASCITA</w:t>
      </w:r>
      <w:r>
        <w:rPr>
          <w:rFonts w:ascii="Arial" w:hAnsi="Arial" w:cs="Arial"/>
        </w:rPr>
        <w:t xml:space="preserve"> ___________________________</w:t>
      </w:r>
      <w:r w:rsidR="0072197B">
        <w:rPr>
          <w:rFonts w:ascii="Arial" w:hAnsi="Arial" w:cs="Arial"/>
        </w:rPr>
        <w:t>___</w:t>
      </w:r>
      <w:r>
        <w:rPr>
          <w:rFonts w:ascii="Arial" w:hAnsi="Arial" w:cs="Arial"/>
        </w:rPr>
        <w:t>___, ___________________</w:t>
      </w:r>
    </w:p>
    <w:p w14:paraId="3139D0DD" w14:textId="70EF4166" w:rsidR="00432854" w:rsidRPr="00432854" w:rsidRDefault="00432854" w:rsidP="00432854">
      <w:pPr>
        <w:spacing w:line="480" w:lineRule="auto"/>
        <w:rPr>
          <w:rFonts w:ascii="Arial" w:hAnsi="Arial" w:cs="Arial"/>
        </w:rPr>
      </w:pPr>
      <w:r w:rsidRPr="00432854">
        <w:rPr>
          <w:rFonts w:ascii="Arial" w:hAnsi="Arial" w:cs="Arial"/>
        </w:rPr>
        <w:t>COMUNE DI RESIDENZA</w:t>
      </w:r>
      <w:r>
        <w:rPr>
          <w:rFonts w:ascii="Arial" w:hAnsi="Arial" w:cs="Arial"/>
        </w:rPr>
        <w:t xml:space="preserve"> ________________________________________________________</w:t>
      </w:r>
    </w:p>
    <w:p w14:paraId="5DF74020" w14:textId="6ED2788B" w:rsidR="00432854" w:rsidRPr="00432854" w:rsidRDefault="00432854" w:rsidP="00432854">
      <w:pPr>
        <w:spacing w:line="480" w:lineRule="auto"/>
        <w:rPr>
          <w:rFonts w:ascii="Arial" w:hAnsi="Arial" w:cs="Arial"/>
        </w:rPr>
      </w:pPr>
      <w:r w:rsidRPr="00432854">
        <w:rPr>
          <w:rFonts w:ascii="Arial" w:hAnsi="Arial" w:cs="Arial"/>
        </w:rPr>
        <w:t>CODICE FISCALE</w:t>
      </w:r>
      <w:r>
        <w:rPr>
          <w:rFonts w:ascii="Arial" w:hAnsi="Arial" w:cs="Arial"/>
        </w:rPr>
        <w:t xml:space="preserve"> ______________________________________________________________</w:t>
      </w:r>
    </w:p>
    <w:p w14:paraId="224F81EB" w14:textId="2FAC459C" w:rsidR="00432854" w:rsidRPr="00432854" w:rsidRDefault="00432854" w:rsidP="00432854">
      <w:pPr>
        <w:spacing w:line="480" w:lineRule="auto"/>
        <w:rPr>
          <w:rFonts w:ascii="Arial" w:hAnsi="Arial" w:cs="Arial"/>
        </w:rPr>
      </w:pPr>
      <w:r w:rsidRPr="00432854">
        <w:rPr>
          <w:rFonts w:ascii="Arial" w:hAnsi="Arial" w:cs="Arial"/>
        </w:rPr>
        <w:t>INDIRIZZO</w:t>
      </w:r>
      <w:r>
        <w:rPr>
          <w:rFonts w:ascii="Arial" w:hAnsi="Arial" w:cs="Arial"/>
        </w:rPr>
        <w:t xml:space="preserve"> ____________________________________________________________________</w:t>
      </w:r>
    </w:p>
    <w:p w14:paraId="2FA29AFF" w14:textId="37C3E04C" w:rsidR="00432854" w:rsidRPr="00432854" w:rsidRDefault="00432854" w:rsidP="00432854">
      <w:pPr>
        <w:spacing w:line="480" w:lineRule="auto"/>
        <w:rPr>
          <w:rFonts w:ascii="Arial" w:hAnsi="Arial" w:cs="Arial"/>
        </w:rPr>
      </w:pPr>
      <w:r w:rsidRPr="00432854">
        <w:rPr>
          <w:rFonts w:ascii="Arial" w:hAnsi="Arial" w:cs="Arial"/>
        </w:rPr>
        <w:t>DIREZIONE O STRUTTURA DI APPARTENENZA</w:t>
      </w:r>
      <w:r>
        <w:rPr>
          <w:rFonts w:ascii="Arial" w:hAnsi="Arial" w:cs="Arial"/>
        </w:rPr>
        <w:t xml:space="preserve"> _____________________________________</w:t>
      </w:r>
    </w:p>
    <w:p w14:paraId="6C897B41" w14:textId="77777777" w:rsidR="00432854" w:rsidRDefault="00432854" w:rsidP="00432854">
      <w:pPr>
        <w:spacing w:line="360" w:lineRule="auto"/>
        <w:rPr>
          <w:rFonts w:ascii="Arial" w:hAnsi="Arial" w:cs="Arial"/>
        </w:rPr>
      </w:pPr>
    </w:p>
    <w:p w14:paraId="5F324227" w14:textId="33E6EA87" w:rsidR="00432854" w:rsidRDefault="00432854" w:rsidP="0043285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432854">
        <w:rPr>
          <w:rFonts w:ascii="Arial" w:hAnsi="Arial" w:cs="Arial"/>
        </w:rPr>
        <w:t>hiede</w:t>
      </w:r>
    </w:p>
    <w:p w14:paraId="230E7074" w14:textId="77777777" w:rsidR="00432854" w:rsidRDefault="00432854" w:rsidP="00432854">
      <w:pPr>
        <w:spacing w:line="360" w:lineRule="auto"/>
        <w:jc w:val="center"/>
        <w:rPr>
          <w:rFonts w:ascii="Arial" w:hAnsi="Arial" w:cs="Arial"/>
        </w:rPr>
      </w:pPr>
    </w:p>
    <w:p w14:paraId="2717A7F9" w14:textId="46950D76" w:rsidR="00432854" w:rsidRPr="00432854" w:rsidRDefault="00432854" w:rsidP="00432854">
      <w:pPr>
        <w:spacing w:line="360" w:lineRule="auto"/>
        <w:rPr>
          <w:rFonts w:ascii="Arial" w:hAnsi="Arial" w:cs="Arial"/>
        </w:rPr>
      </w:pPr>
      <w:r w:rsidRPr="00432854">
        <w:rPr>
          <w:rFonts w:ascii="Arial" w:hAnsi="Arial" w:cs="Arial"/>
        </w:rPr>
        <w:t>di fruire dei permessi previsti dall’art. 33 comma 3 della legge 104/1992.</w:t>
      </w:r>
    </w:p>
    <w:p w14:paraId="5193BB98" w14:textId="77777777" w:rsidR="00432854" w:rsidRPr="00432854" w:rsidRDefault="00432854" w:rsidP="00432854">
      <w:pPr>
        <w:spacing w:line="360" w:lineRule="auto"/>
        <w:rPr>
          <w:rFonts w:ascii="Arial" w:hAnsi="Arial" w:cs="Arial"/>
        </w:rPr>
      </w:pPr>
    </w:p>
    <w:p w14:paraId="2B90A2A4" w14:textId="3CBFFDDB" w:rsidR="00432854" w:rsidRPr="00432854" w:rsidRDefault="00432854" w:rsidP="00432854">
      <w:pPr>
        <w:spacing w:line="360" w:lineRule="auto"/>
        <w:rPr>
          <w:rFonts w:ascii="Arial" w:hAnsi="Arial" w:cs="Arial"/>
        </w:rPr>
      </w:pPr>
      <w:r w:rsidRPr="00432854">
        <w:rPr>
          <w:rFonts w:ascii="Arial" w:hAnsi="Arial" w:cs="Arial"/>
        </w:rPr>
        <w:t>A tal fine, consapevole che le dichiarazioni mendaci, la falsità negli atti e l’uso di atti falsi sono puniti, ai sensi dell’art. 76 del D.P.R.  n. 445/2000, con le sanzioni previste dalla legge penale e dalle leggi speciali in materia, dichiara che:</w:t>
      </w:r>
    </w:p>
    <w:p w14:paraId="66BC410C" w14:textId="77777777" w:rsidR="00432854" w:rsidRPr="00432854" w:rsidRDefault="00432854" w:rsidP="00432854">
      <w:pPr>
        <w:spacing w:line="360" w:lineRule="auto"/>
        <w:rPr>
          <w:rFonts w:ascii="Arial" w:hAnsi="Arial" w:cs="Arial"/>
        </w:rPr>
      </w:pPr>
    </w:p>
    <w:p w14:paraId="0560E735" w14:textId="77777777" w:rsidR="00432854" w:rsidRDefault="00432854" w:rsidP="00432854">
      <w:pPr>
        <w:pStyle w:val="Paragrafoelenco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432854">
        <w:rPr>
          <w:rFonts w:ascii="Arial" w:hAnsi="Arial" w:cs="Arial"/>
        </w:rPr>
        <w:t xml:space="preserve">necessita delle agevolazioni per le esigenze legate alla propria situazione di disabilità; </w:t>
      </w:r>
    </w:p>
    <w:p w14:paraId="38AE64F1" w14:textId="7E188E0D" w:rsidR="00432854" w:rsidRDefault="00432854" w:rsidP="00432854">
      <w:pPr>
        <w:pStyle w:val="Paragrafoelenco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432854">
        <w:rPr>
          <w:rFonts w:ascii="Arial" w:hAnsi="Arial" w:cs="Arial"/>
        </w:rPr>
        <w:t>si impegna a comunicare tempestivamente ogni variazione della situazione di fatto e di diritto da cui consegua la perdita della legittimazione alle agevolazioni</w:t>
      </w:r>
      <w:r>
        <w:rPr>
          <w:rFonts w:ascii="Arial" w:hAnsi="Arial" w:cs="Arial"/>
        </w:rPr>
        <w:t xml:space="preserve"> </w:t>
      </w:r>
      <w:r w:rsidRPr="00432854">
        <w:rPr>
          <w:rFonts w:ascii="Arial" w:hAnsi="Arial" w:cs="Arial"/>
        </w:rPr>
        <w:t>(revoca del riconoscimento dello stato di disabilità grave in caso di rivedibilità);</w:t>
      </w:r>
    </w:p>
    <w:p w14:paraId="2EF02491" w14:textId="6C18EFD7" w:rsidR="00432854" w:rsidRDefault="00432854" w:rsidP="00432854">
      <w:pPr>
        <w:pStyle w:val="Paragrafoelenco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432854">
        <w:rPr>
          <w:rFonts w:ascii="Arial" w:hAnsi="Arial" w:cs="Arial"/>
        </w:rPr>
        <w:lastRenderedPageBreak/>
        <w:t>è consapevole che la possibilità di fruire delle agevolazioni comporta un onere per l'amministrazione e un impegno di spesa pubblica che lo Stato e la collettività sopportano per l'effettiva tutela dei disabili.</w:t>
      </w:r>
    </w:p>
    <w:p w14:paraId="46C34B24" w14:textId="77777777" w:rsidR="00BA4555" w:rsidRPr="00432854" w:rsidRDefault="00BA4555" w:rsidP="00BA4555">
      <w:pPr>
        <w:pStyle w:val="Paragrafoelenco"/>
        <w:spacing w:line="360" w:lineRule="auto"/>
        <w:rPr>
          <w:rFonts w:ascii="Arial" w:hAnsi="Arial" w:cs="Arial"/>
        </w:rPr>
      </w:pPr>
    </w:p>
    <w:p w14:paraId="2F52D783" w14:textId="77777777" w:rsidR="00432854" w:rsidRPr="00432854" w:rsidRDefault="00432854" w:rsidP="00432854">
      <w:pPr>
        <w:spacing w:line="360" w:lineRule="auto"/>
        <w:rPr>
          <w:rFonts w:ascii="Arial" w:hAnsi="Arial" w:cs="Arial"/>
        </w:rPr>
      </w:pPr>
      <w:r w:rsidRPr="00432854">
        <w:rPr>
          <w:rFonts w:ascii="Arial" w:hAnsi="Arial" w:cs="Arial"/>
        </w:rPr>
        <w:t>Si allega:</w:t>
      </w:r>
    </w:p>
    <w:p w14:paraId="025C26DA" w14:textId="77777777" w:rsidR="00432854" w:rsidRPr="00432854" w:rsidRDefault="00432854" w:rsidP="00432854">
      <w:pPr>
        <w:spacing w:line="360" w:lineRule="auto"/>
        <w:rPr>
          <w:rFonts w:ascii="Arial" w:hAnsi="Arial" w:cs="Arial"/>
        </w:rPr>
      </w:pPr>
    </w:p>
    <w:p w14:paraId="244B2D33" w14:textId="3C87F3C2" w:rsidR="00432854" w:rsidRPr="00432854" w:rsidRDefault="00432854" w:rsidP="00432854">
      <w:pPr>
        <w:spacing w:line="360" w:lineRule="auto"/>
        <w:rPr>
          <w:rFonts w:ascii="Arial" w:hAnsi="Arial" w:cs="Arial"/>
        </w:rPr>
      </w:pPr>
      <w:r w:rsidRPr="00432854">
        <w:rPr>
          <w:rFonts w:ascii="Arial" w:hAnsi="Arial" w:cs="Arial"/>
        </w:rPr>
        <w:t></w:t>
      </w:r>
      <w:r>
        <w:rPr>
          <w:rFonts w:ascii="Arial" w:hAnsi="Arial" w:cs="Arial"/>
        </w:rPr>
        <w:t xml:space="preserve"> </w:t>
      </w:r>
      <w:r w:rsidRPr="00432854">
        <w:rPr>
          <w:rFonts w:ascii="Arial" w:hAnsi="Arial" w:cs="Arial"/>
        </w:rPr>
        <w:t>copia del verbale della apposita Commissione Medica di cui all’art. 4, comma 1, L. 104/1992 integrata ai sensi dell’art. 20, comma 1, del D. L. n. 78/2009 convertito nella legge n. 102/2009 attestante lo stato di “disabilità grave” ai sensi dell’art. 3, comma 3, della legge 104/1992;</w:t>
      </w:r>
    </w:p>
    <w:p w14:paraId="7311B340" w14:textId="77777777" w:rsidR="00432854" w:rsidRPr="00432854" w:rsidRDefault="00432854" w:rsidP="00432854">
      <w:pPr>
        <w:spacing w:line="360" w:lineRule="auto"/>
        <w:rPr>
          <w:rFonts w:ascii="Arial" w:hAnsi="Arial" w:cs="Arial"/>
        </w:rPr>
      </w:pPr>
    </w:p>
    <w:p w14:paraId="09169829" w14:textId="4D2676F3" w:rsidR="00432854" w:rsidRPr="00432854" w:rsidRDefault="00432854" w:rsidP="00432854">
      <w:pPr>
        <w:spacing w:line="360" w:lineRule="auto"/>
        <w:rPr>
          <w:rFonts w:ascii="Arial" w:hAnsi="Arial" w:cs="Arial"/>
        </w:rPr>
      </w:pPr>
      <w:r w:rsidRPr="00432854">
        <w:rPr>
          <w:rFonts w:ascii="Arial" w:hAnsi="Arial" w:cs="Arial"/>
        </w:rPr>
        <w:t></w:t>
      </w:r>
      <w:r>
        <w:rPr>
          <w:rFonts w:ascii="Arial" w:hAnsi="Arial" w:cs="Arial"/>
        </w:rPr>
        <w:t xml:space="preserve"> </w:t>
      </w:r>
      <w:r w:rsidRPr="00432854">
        <w:rPr>
          <w:rFonts w:ascii="Arial" w:hAnsi="Arial" w:cs="Arial"/>
        </w:rPr>
        <w:t>certificato del medico specialista nella patologia di cui è affetto il soggetto richiedente, se, trascorsi 15 giorni (in caso di patologie oncologiche) e 90 giorni (per tutte le altre patologie) dalla presentazione dell’istanza per il riconoscimento dello stato di disabilità grave, non è stato ancora rilasciato il suddetto verbale della competente Commissione Medica (verbale da presentare non appena possibile).</w:t>
      </w:r>
    </w:p>
    <w:p w14:paraId="42D824C0" w14:textId="77777777" w:rsidR="00432854" w:rsidRPr="00432854" w:rsidRDefault="00432854" w:rsidP="00432854">
      <w:pPr>
        <w:spacing w:line="360" w:lineRule="auto"/>
        <w:rPr>
          <w:rFonts w:ascii="Arial" w:hAnsi="Arial" w:cs="Arial"/>
        </w:rPr>
      </w:pPr>
    </w:p>
    <w:p w14:paraId="7906BB01" w14:textId="77777777" w:rsidR="00432854" w:rsidRPr="00432854" w:rsidRDefault="00432854" w:rsidP="00432854">
      <w:pPr>
        <w:spacing w:line="360" w:lineRule="auto"/>
        <w:rPr>
          <w:rFonts w:ascii="Arial" w:hAnsi="Arial" w:cs="Arial"/>
        </w:rPr>
      </w:pPr>
    </w:p>
    <w:p w14:paraId="12410CBA" w14:textId="005A7A73" w:rsidR="00432854" w:rsidRDefault="00432854" w:rsidP="00432854">
      <w:pPr>
        <w:spacing w:line="360" w:lineRule="auto"/>
        <w:rPr>
          <w:rFonts w:ascii="Arial" w:hAnsi="Arial" w:cs="Arial"/>
        </w:rPr>
      </w:pPr>
      <w:r w:rsidRPr="00432854">
        <w:rPr>
          <w:rFonts w:ascii="Arial" w:hAnsi="Arial" w:cs="Arial"/>
        </w:rPr>
        <w:t>Data</w:t>
      </w:r>
      <w:r>
        <w:rPr>
          <w:rFonts w:ascii="Arial" w:hAnsi="Arial" w:cs="Arial"/>
        </w:rPr>
        <w:t xml:space="preserve"> _______________</w:t>
      </w:r>
    </w:p>
    <w:p w14:paraId="4125AE81" w14:textId="77777777" w:rsidR="00432854" w:rsidRPr="00432854" w:rsidRDefault="00432854" w:rsidP="00432854">
      <w:pPr>
        <w:spacing w:line="360" w:lineRule="auto"/>
        <w:rPr>
          <w:rFonts w:ascii="Arial" w:hAnsi="Arial" w:cs="Arial"/>
        </w:rPr>
      </w:pPr>
    </w:p>
    <w:p w14:paraId="6491FCAE" w14:textId="77777777" w:rsidR="00432854" w:rsidRPr="00432854" w:rsidRDefault="00432854" w:rsidP="00432854">
      <w:pPr>
        <w:spacing w:line="360" w:lineRule="auto"/>
        <w:rPr>
          <w:rFonts w:ascii="Arial" w:hAnsi="Arial" w:cs="Arial"/>
        </w:rPr>
      </w:pPr>
    </w:p>
    <w:p w14:paraId="405EA2C1" w14:textId="4F97997E" w:rsidR="00B550C1" w:rsidRDefault="00432854" w:rsidP="00432854">
      <w:pPr>
        <w:spacing w:line="360" w:lineRule="auto"/>
        <w:jc w:val="right"/>
        <w:rPr>
          <w:rFonts w:ascii="Arial" w:hAnsi="Arial" w:cs="Arial"/>
        </w:rPr>
      </w:pPr>
      <w:r w:rsidRPr="00432854">
        <w:rPr>
          <w:rFonts w:ascii="Arial" w:hAnsi="Arial" w:cs="Arial"/>
        </w:rPr>
        <w:t>Firma del dipendente</w:t>
      </w:r>
    </w:p>
    <w:p w14:paraId="5C790A4F" w14:textId="17DD2C30" w:rsidR="00432854" w:rsidRPr="00B550C1" w:rsidRDefault="00432854" w:rsidP="00432854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14:paraId="0996A859" w14:textId="77777777" w:rsidR="00B550C1" w:rsidRPr="00B550C1" w:rsidRDefault="00B550C1" w:rsidP="00B550C1">
      <w:pPr>
        <w:spacing w:line="360" w:lineRule="auto"/>
        <w:rPr>
          <w:rFonts w:ascii="Arial" w:hAnsi="Arial" w:cs="Arial"/>
        </w:rPr>
      </w:pPr>
    </w:p>
    <w:p w14:paraId="73C516D3" w14:textId="77777777" w:rsidR="00B550C1" w:rsidRPr="00B550C1" w:rsidRDefault="00B550C1" w:rsidP="00B550C1">
      <w:pPr>
        <w:spacing w:line="360" w:lineRule="auto"/>
        <w:rPr>
          <w:rFonts w:ascii="Arial" w:hAnsi="Arial" w:cs="Arial"/>
        </w:rPr>
      </w:pPr>
    </w:p>
    <w:p w14:paraId="6B099B34" w14:textId="77777777" w:rsidR="00B550C1" w:rsidRPr="00B550C1" w:rsidRDefault="00B550C1" w:rsidP="00B550C1">
      <w:pPr>
        <w:spacing w:line="360" w:lineRule="auto"/>
        <w:rPr>
          <w:rFonts w:ascii="Arial" w:hAnsi="Arial" w:cs="Arial"/>
        </w:rPr>
      </w:pPr>
    </w:p>
    <w:p w14:paraId="6A941226" w14:textId="77777777" w:rsidR="00B550C1" w:rsidRPr="00B550C1" w:rsidRDefault="00B550C1" w:rsidP="00B550C1">
      <w:pPr>
        <w:spacing w:line="360" w:lineRule="auto"/>
        <w:rPr>
          <w:rFonts w:ascii="Arial" w:hAnsi="Arial" w:cs="Arial"/>
        </w:rPr>
      </w:pPr>
    </w:p>
    <w:p w14:paraId="4D892A2C" w14:textId="77777777" w:rsidR="00B550C1" w:rsidRPr="00B550C1" w:rsidRDefault="00B550C1" w:rsidP="00B550C1">
      <w:pPr>
        <w:spacing w:line="360" w:lineRule="auto"/>
        <w:rPr>
          <w:rFonts w:ascii="Arial" w:hAnsi="Arial" w:cs="Arial"/>
        </w:rPr>
      </w:pPr>
    </w:p>
    <w:p w14:paraId="2223C92E" w14:textId="77777777" w:rsidR="00B550C1" w:rsidRPr="00B550C1" w:rsidRDefault="00B550C1" w:rsidP="00B550C1">
      <w:pPr>
        <w:spacing w:line="360" w:lineRule="auto"/>
        <w:rPr>
          <w:rFonts w:ascii="Arial" w:hAnsi="Arial" w:cs="Arial"/>
        </w:rPr>
      </w:pPr>
    </w:p>
    <w:p w14:paraId="44D09BF7" w14:textId="5BBADC2C" w:rsidR="00B550C1" w:rsidRDefault="00B550C1" w:rsidP="00B550C1">
      <w:pPr>
        <w:spacing w:line="360" w:lineRule="auto"/>
        <w:rPr>
          <w:rFonts w:ascii="Arial" w:hAnsi="Arial" w:cs="Arial"/>
        </w:rPr>
      </w:pPr>
    </w:p>
    <w:sectPr w:rsidR="00B550C1" w:rsidSect="00A63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720" w:right="720" w:bottom="720" w:left="720" w:header="720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3A77B" w14:textId="77777777" w:rsidR="000064D6" w:rsidRDefault="000064D6" w:rsidP="003B710F">
      <w:r>
        <w:separator/>
      </w:r>
    </w:p>
  </w:endnote>
  <w:endnote w:type="continuationSeparator" w:id="0">
    <w:p w14:paraId="676F0A1E" w14:textId="77777777" w:rsidR="000064D6" w:rsidRDefault="000064D6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93ED5" w14:textId="77777777" w:rsidR="00AD60F0" w:rsidRDefault="00AD60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6C53B18E" w:rsidR="00FD1356" w:rsidRDefault="00A6334B" w:rsidP="00FD1356">
    <w:pPr>
      <w:pStyle w:val="Pidipagina"/>
      <w:tabs>
        <w:tab w:val="center" w:pos="5233"/>
        <w:tab w:val="right" w:pos="10466"/>
      </w:tabs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1E1731A0" wp14:editId="1F58D29F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65152728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356" w:rsidRPr="007D4E42">
      <w:rPr>
        <w:smallCaps/>
        <w:noProof/>
        <w:sz w:val="20"/>
      </w:rPr>
      <w:drawing>
        <wp:anchor distT="0" distB="0" distL="114300" distR="114300" simplePos="0" relativeHeight="251675648" behindDoc="0" locked="1" layoutInCell="1" allowOverlap="1" wp14:anchorId="02F07F4B" wp14:editId="61CF90E4">
          <wp:simplePos x="0" y="0"/>
          <wp:positionH relativeFrom="column">
            <wp:posOffset>64135</wp:posOffset>
          </wp:positionH>
          <wp:positionV relativeFrom="page">
            <wp:posOffset>9879965</wp:posOffset>
          </wp:positionV>
          <wp:extent cx="1014730" cy="511175"/>
          <wp:effectExtent l="0" t="0" r="0" b="3175"/>
          <wp:wrapNone/>
          <wp:docPr id="182781432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959517" w14:textId="77777777" w:rsidR="00AD60F0" w:rsidRPr="00657E71" w:rsidRDefault="00AD60F0" w:rsidP="00AD60F0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PEC: MITD450009@pec.istruzione.it</w:t>
    </w:r>
  </w:p>
  <w:p w14:paraId="305896CE" w14:textId="4AF2E898" w:rsidR="00FD1356" w:rsidRPr="008506FE" w:rsidRDefault="00AD60F0" w:rsidP="00AD60F0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4FEED4D" w:rsidR="00504539" w:rsidRDefault="00A6334B" w:rsidP="00504539">
    <w:pPr>
      <w:pStyle w:val="Pidipagina"/>
      <w:tabs>
        <w:tab w:val="center" w:pos="5233"/>
        <w:tab w:val="right" w:pos="10466"/>
      </w:tabs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D752C18" wp14:editId="0CEB34A9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129321576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10C" w:rsidRPr="007D4E42">
      <w:rPr>
        <w:smallCaps/>
        <w:noProof/>
        <w:sz w:val="20"/>
      </w:rPr>
      <w:drawing>
        <wp:anchor distT="0" distB="0" distL="114300" distR="114300" simplePos="0" relativeHeight="251672576" behindDoc="0" locked="1" layoutInCell="1" allowOverlap="1" wp14:anchorId="5D211752" wp14:editId="42E251BA">
          <wp:simplePos x="0" y="0"/>
          <wp:positionH relativeFrom="column">
            <wp:posOffset>64135</wp:posOffset>
          </wp:positionH>
          <wp:positionV relativeFrom="page">
            <wp:posOffset>9890760</wp:posOffset>
          </wp:positionV>
          <wp:extent cx="1014730" cy="511175"/>
          <wp:effectExtent l="0" t="0" r="0" b="3175"/>
          <wp:wrapNone/>
          <wp:docPr id="116401459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3E9F04" w14:textId="77777777" w:rsidR="00FE2DE1" w:rsidRPr="00657E71" w:rsidRDefault="00FE2DE1" w:rsidP="00FE2DE1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PEC: MITD450009@pec.istruzione.it</w:t>
    </w:r>
  </w:p>
  <w:p w14:paraId="631EF2BA" w14:textId="3DAE8702" w:rsidR="00F01B82" w:rsidRPr="00657E71" w:rsidRDefault="00FE2DE1" w:rsidP="00FE2DE1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9A295" w14:textId="77777777" w:rsidR="000064D6" w:rsidRDefault="000064D6" w:rsidP="003B710F">
      <w:r>
        <w:separator/>
      </w:r>
    </w:p>
  </w:footnote>
  <w:footnote w:type="continuationSeparator" w:id="0">
    <w:p w14:paraId="4957EE65" w14:textId="77777777" w:rsidR="000064D6" w:rsidRDefault="000064D6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D94D9" w14:textId="77777777" w:rsidR="00AD60F0" w:rsidRDefault="00AD60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24625527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mallCaps/>
              <w:sz w:val="20"/>
            </w:rPr>
            <w:t xml:space="preserve">Pag. 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  <w:r w:rsidRPr="007D4E42">
            <w:rPr>
              <w:rFonts w:ascii="Calibri" w:hAnsi="Calibri"/>
              <w:smallCaps/>
              <w:sz w:val="20"/>
            </w:rPr>
            <w:t xml:space="preserve"> /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461"/>
    </w:tblGrid>
    <w:tr w:rsidR="003B710F" w14:paraId="78E6E60C" w14:textId="77777777" w:rsidTr="002C355D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F01B82">
            <w:rPr>
              <w:rFonts w:ascii="Arial" w:hAnsi="Arial" w:cs="Arial"/>
              <w:b/>
              <w:bCs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2C355D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53489445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D5863"/>
    <w:multiLevelType w:val="hybridMultilevel"/>
    <w:tmpl w:val="29122020"/>
    <w:lvl w:ilvl="0" w:tplc="FCEA475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2B2380"/>
    <w:multiLevelType w:val="hybridMultilevel"/>
    <w:tmpl w:val="AF6C7192"/>
    <w:lvl w:ilvl="0" w:tplc="D8B8A4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85CCC"/>
    <w:multiLevelType w:val="multilevel"/>
    <w:tmpl w:val="71A42758"/>
    <w:numStyleLink w:val="RulesText"/>
  </w:abstractNum>
  <w:abstractNum w:abstractNumId="3" w15:restartNumberingAfterBreak="0">
    <w:nsid w:val="42B435D1"/>
    <w:multiLevelType w:val="hybridMultilevel"/>
    <w:tmpl w:val="3B6E436C"/>
    <w:lvl w:ilvl="0" w:tplc="3CD4F464">
      <w:numFmt w:val="bullet"/>
      <w:lvlText w:val="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32C7D"/>
    <w:multiLevelType w:val="hybridMultilevel"/>
    <w:tmpl w:val="82B0239C"/>
    <w:lvl w:ilvl="0" w:tplc="FF168FD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F2B9D"/>
    <w:multiLevelType w:val="hybridMultilevel"/>
    <w:tmpl w:val="C0C01DC8"/>
    <w:lvl w:ilvl="0" w:tplc="A1B62EEC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173858">
    <w:abstractNumId w:val="2"/>
  </w:num>
  <w:num w:numId="2" w16cid:durableId="11621625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4160146">
    <w:abstractNumId w:val="6"/>
  </w:num>
  <w:num w:numId="4" w16cid:durableId="1522620024">
    <w:abstractNumId w:val="0"/>
  </w:num>
  <w:num w:numId="5" w16cid:durableId="1956516177">
    <w:abstractNumId w:val="4"/>
  </w:num>
  <w:num w:numId="6" w16cid:durableId="1479497884">
    <w:abstractNumId w:val="3"/>
  </w:num>
  <w:num w:numId="7" w16cid:durableId="1069306337">
    <w:abstractNumId w:val="5"/>
  </w:num>
  <w:num w:numId="8" w16cid:durableId="2130078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F"/>
    <w:rsid w:val="000064D6"/>
    <w:rsid w:val="00035E9A"/>
    <w:rsid w:val="0010764B"/>
    <w:rsid w:val="00153F01"/>
    <w:rsid w:val="00174B65"/>
    <w:rsid w:val="00190F0D"/>
    <w:rsid w:val="00243857"/>
    <w:rsid w:val="00273AB0"/>
    <w:rsid w:val="002802BA"/>
    <w:rsid w:val="00281752"/>
    <w:rsid w:val="002C355D"/>
    <w:rsid w:val="002D0130"/>
    <w:rsid w:val="002E5E6F"/>
    <w:rsid w:val="00331166"/>
    <w:rsid w:val="00354A90"/>
    <w:rsid w:val="003B710F"/>
    <w:rsid w:val="003E438D"/>
    <w:rsid w:val="00432854"/>
    <w:rsid w:val="00457F35"/>
    <w:rsid w:val="004768F2"/>
    <w:rsid w:val="00476F5B"/>
    <w:rsid w:val="00477878"/>
    <w:rsid w:val="004A51D0"/>
    <w:rsid w:val="004E4A9F"/>
    <w:rsid w:val="00504539"/>
    <w:rsid w:val="0050527C"/>
    <w:rsid w:val="00532A0E"/>
    <w:rsid w:val="005343D3"/>
    <w:rsid w:val="00541547"/>
    <w:rsid w:val="005422DA"/>
    <w:rsid w:val="005C7C55"/>
    <w:rsid w:val="005D232E"/>
    <w:rsid w:val="005D63DA"/>
    <w:rsid w:val="005E238C"/>
    <w:rsid w:val="00657E71"/>
    <w:rsid w:val="006B2594"/>
    <w:rsid w:val="006B5E03"/>
    <w:rsid w:val="006D1A23"/>
    <w:rsid w:val="006E0859"/>
    <w:rsid w:val="006F0FE3"/>
    <w:rsid w:val="00715274"/>
    <w:rsid w:val="0072197B"/>
    <w:rsid w:val="00757A7B"/>
    <w:rsid w:val="007705D9"/>
    <w:rsid w:val="00794641"/>
    <w:rsid w:val="007C3F49"/>
    <w:rsid w:val="008052C6"/>
    <w:rsid w:val="008506FE"/>
    <w:rsid w:val="00875AFA"/>
    <w:rsid w:val="008C411D"/>
    <w:rsid w:val="0093702D"/>
    <w:rsid w:val="009A010C"/>
    <w:rsid w:val="009D48AE"/>
    <w:rsid w:val="009D662A"/>
    <w:rsid w:val="00A6334B"/>
    <w:rsid w:val="00A858AD"/>
    <w:rsid w:val="00AB2A4D"/>
    <w:rsid w:val="00AD4AAD"/>
    <w:rsid w:val="00AD60F0"/>
    <w:rsid w:val="00B5039B"/>
    <w:rsid w:val="00B550C1"/>
    <w:rsid w:val="00B63CBE"/>
    <w:rsid w:val="00B87C7A"/>
    <w:rsid w:val="00BA4555"/>
    <w:rsid w:val="00BF2090"/>
    <w:rsid w:val="00CC0EB3"/>
    <w:rsid w:val="00D2628C"/>
    <w:rsid w:val="00D51D00"/>
    <w:rsid w:val="00D621FF"/>
    <w:rsid w:val="00DA39B9"/>
    <w:rsid w:val="00DC011C"/>
    <w:rsid w:val="00DC51BB"/>
    <w:rsid w:val="00DF4D8A"/>
    <w:rsid w:val="00E22119"/>
    <w:rsid w:val="00E57949"/>
    <w:rsid w:val="00EA283E"/>
    <w:rsid w:val="00EB51C9"/>
    <w:rsid w:val="00ED100F"/>
    <w:rsid w:val="00ED4B02"/>
    <w:rsid w:val="00F01B82"/>
    <w:rsid w:val="00F0764A"/>
    <w:rsid w:val="00F358B2"/>
    <w:rsid w:val="00F53909"/>
    <w:rsid w:val="00F60B4C"/>
    <w:rsid w:val="00F76865"/>
    <w:rsid w:val="00F81897"/>
    <w:rsid w:val="00FD1356"/>
    <w:rsid w:val="00FE2DE1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27CAC345-C9BB-48FD-B1F1-F7FD3143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rsid w:val="003B7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D4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Props1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D'Amelio;Rosaria Lucia Pulia</dc:creator>
  <cp:keywords/>
  <dc:description/>
  <cp:lastModifiedBy>Giuseppe D'Amelio</cp:lastModifiedBy>
  <cp:revision>2</cp:revision>
  <cp:lastPrinted>2003-06-24T23:32:00Z</cp:lastPrinted>
  <dcterms:created xsi:type="dcterms:W3CDTF">2024-12-21T18:47:00Z</dcterms:created>
  <dcterms:modified xsi:type="dcterms:W3CDTF">2024-12-21T18:47:00Z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